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44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6"/>
        <w:gridCol w:w="2406"/>
        <w:gridCol w:w="276"/>
        <w:gridCol w:w="7863"/>
        <w:gridCol w:w="3752"/>
      </w:tblGrid>
      <w:tr w:rsidR="00A64F84" w14:paraId="7ACC1993" w14:textId="71A8C3B7" w:rsidTr="00A64F84">
        <w:trPr>
          <w:trHeight w:val="704"/>
        </w:trPr>
        <w:tc>
          <w:tcPr>
            <w:tcW w:w="816" w:type="dxa"/>
          </w:tcPr>
          <w:p w14:paraId="1F10F5EE" w14:textId="02341A9B" w:rsidR="00A64F84" w:rsidRDefault="00101CD0" w:rsidP="007A7837">
            <w:pPr>
              <w:pStyle w:val="Heading1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M M</w:t>
            </w:r>
          </w:p>
        </w:tc>
        <w:tc>
          <w:tcPr>
            <w:tcW w:w="2406" w:type="dxa"/>
          </w:tcPr>
          <w:p w14:paraId="68B764B4" w14:textId="77777777" w:rsidR="00A64F84" w:rsidRPr="00A54F56" w:rsidRDefault="00A64F84" w:rsidP="007A7837">
            <w:pPr>
              <w:spacing w:before="240"/>
              <w:jc w:val="center"/>
              <w:rPr>
                <w:sz w:val="20"/>
                <w:szCs w:val="20"/>
              </w:rPr>
            </w:pPr>
            <w:r w:rsidRPr="00A54F56">
              <w:rPr>
                <w:sz w:val="20"/>
                <w:szCs w:val="20"/>
              </w:rPr>
              <w:t>STUDENT OBJECTIVE</w:t>
            </w:r>
          </w:p>
        </w:tc>
        <w:tc>
          <w:tcPr>
            <w:tcW w:w="276" w:type="dxa"/>
          </w:tcPr>
          <w:p w14:paraId="5E9F44E6" w14:textId="77777777" w:rsidR="00A64F84" w:rsidRDefault="00A64F84" w:rsidP="007A7837">
            <w:pPr>
              <w:pStyle w:val="Heading4"/>
              <w:spacing w:before="240"/>
              <w:rPr>
                <w:sz w:val="16"/>
              </w:rPr>
            </w:pPr>
          </w:p>
        </w:tc>
        <w:tc>
          <w:tcPr>
            <w:tcW w:w="7863" w:type="dxa"/>
          </w:tcPr>
          <w:p w14:paraId="1F2320E5" w14:textId="2D56B251" w:rsidR="00A64F84" w:rsidRDefault="00665599" w:rsidP="007A7837">
            <w:pPr>
              <w:pStyle w:val="Heading4"/>
              <w:spacing w:before="240"/>
              <w:rPr>
                <w:sz w:val="16"/>
              </w:rPr>
            </w:pPr>
            <w:r>
              <w:rPr>
                <w:sz w:val="16"/>
              </w:rPr>
              <w:t xml:space="preserve">   TEACHING, *RETEACHING A</w:t>
            </w:r>
            <w:r w:rsidR="00A64F84">
              <w:rPr>
                <w:sz w:val="16"/>
              </w:rPr>
              <w:t xml:space="preserve"> </w:t>
            </w:r>
            <w:r w:rsidR="00A64F84">
              <w:rPr>
                <w:sz w:val="16"/>
              </w:rPr>
              <w:sym w:font="Symbol" w:char="F0D6"/>
            </w:r>
            <w:r>
              <w:rPr>
                <w:sz w:val="16"/>
              </w:rPr>
              <w:t xml:space="preserve"> EN</w:t>
            </w:r>
            <w:r w:rsidR="00A64F84">
              <w:rPr>
                <w:sz w:val="16"/>
              </w:rPr>
              <w:t>MENT ACTIVITIES   √√ REQUIRED MODIFICATIONS</w:t>
            </w:r>
          </w:p>
        </w:tc>
        <w:tc>
          <w:tcPr>
            <w:tcW w:w="3752" w:type="dxa"/>
          </w:tcPr>
          <w:p w14:paraId="399C280C" w14:textId="6C5E4042" w:rsidR="00A64F84" w:rsidRDefault="00A64F84" w:rsidP="00665599">
            <w:pPr>
              <w:pStyle w:val="Heading2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</w:tc>
      </w:tr>
      <w:tr w:rsidR="00AF0525" w14:paraId="1990DD9A" w14:textId="77777777" w:rsidTr="00F11C48">
        <w:trPr>
          <w:trHeight w:val="7910"/>
        </w:trPr>
        <w:tc>
          <w:tcPr>
            <w:tcW w:w="816" w:type="dxa"/>
            <w:textDirection w:val="btLr"/>
          </w:tcPr>
          <w:p w14:paraId="4CEA8C75" w14:textId="78225C7E" w:rsidR="00AF0525" w:rsidRPr="00FB4EF7" w:rsidRDefault="00AF0525" w:rsidP="004B476C">
            <w:pPr>
              <w:ind w:left="113" w:right="113"/>
              <w:jc w:val="center"/>
              <w:rPr>
                <w:b/>
              </w:rPr>
            </w:pPr>
            <w:r w:rsidRPr="00AF0525">
              <w:rPr>
                <w:b/>
              </w:rPr>
              <w:lastRenderedPageBreak/>
              <w:t>TUESDAY 01-20 2015 – WED  01-21-2015</w:t>
            </w:r>
          </w:p>
        </w:tc>
        <w:tc>
          <w:tcPr>
            <w:tcW w:w="2406" w:type="dxa"/>
          </w:tcPr>
          <w:p w14:paraId="1006E118" w14:textId="77777777" w:rsidR="00AF0525" w:rsidRPr="00AF0525" w:rsidRDefault="00AF0525" w:rsidP="00AF0525">
            <w:pPr>
              <w:pStyle w:val="NormalWeb"/>
              <w:rPr>
                <w:sz w:val="20"/>
                <w:szCs w:val="20"/>
                <w:lang w:val="en-US"/>
              </w:rPr>
            </w:pPr>
            <w:r w:rsidRPr="00AF0525">
              <w:rPr>
                <w:sz w:val="20"/>
                <w:szCs w:val="20"/>
                <w:lang w:val="en-US"/>
              </w:rPr>
              <w:t>Review vocabulary related to chores and places in a community</w:t>
            </w:r>
          </w:p>
          <w:p w14:paraId="72F6219E" w14:textId="77777777" w:rsidR="00AF0525" w:rsidRPr="00AF0525" w:rsidRDefault="00AF0525" w:rsidP="00AF0525">
            <w:pPr>
              <w:pStyle w:val="NormalWeb"/>
              <w:rPr>
                <w:sz w:val="20"/>
                <w:szCs w:val="20"/>
                <w:lang w:val="en-US"/>
              </w:rPr>
            </w:pPr>
            <w:r w:rsidRPr="00AF0525">
              <w:rPr>
                <w:sz w:val="20"/>
                <w:szCs w:val="20"/>
                <w:lang w:val="en-US"/>
              </w:rPr>
              <w:t>Write about the communi-ty, including points of in-terest</w:t>
            </w:r>
          </w:p>
          <w:p w14:paraId="6774AAAC" w14:textId="77777777" w:rsidR="00AF0525" w:rsidRPr="00AF0525" w:rsidRDefault="00AF0525" w:rsidP="00AF0525">
            <w:pPr>
              <w:pStyle w:val="NormalWeb"/>
              <w:rPr>
                <w:sz w:val="20"/>
                <w:szCs w:val="20"/>
                <w:lang w:val="en-US"/>
              </w:rPr>
            </w:pPr>
            <w:r w:rsidRPr="00AF0525">
              <w:rPr>
                <w:sz w:val="20"/>
                <w:szCs w:val="20"/>
                <w:lang w:val="en-US"/>
              </w:rPr>
              <w:t>Learn about telling time</w:t>
            </w:r>
          </w:p>
          <w:p w14:paraId="01C4877E" w14:textId="77777777" w:rsidR="00AF0525" w:rsidRPr="00AF0525" w:rsidRDefault="00AF0525" w:rsidP="00AF0525">
            <w:pPr>
              <w:pStyle w:val="NormalWeb"/>
              <w:rPr>
                <w:sz w:val="20"/>
                <w:szCs w:val="20"/>
                <w:lang w:val="en-US"/>
              </w:rPr>
            </w:pPr>
            <w:r w:rsidRPr="00AF0525">
              <w:rPr>
                <w:sz w:val="20"/>
                <w:szCs w:val="20"/>
                <w:lang w:val="en-US"/>
              </w:rPr>
              <w:t>Write times at which dif-ferent activities are done</w:t>
            </w:r>
          </w:p>
          <w:p w14:paraId="6B8E9BAD" w14:textId="77777777" w:rsidR="00AF0525" w:rsidRPr="00AF0525" w:rsidRDefault="00AF0525" w:rsidP="00AF0525">
            <w:pPr>
              <w:pStyle w:val="NormalWeb"/>
              <w:rPr>
                <w:sz w:val="20"/>
                <w:szCs w:val="20"/>
                <w:lang w:val="en-US"/>
              </w:rPr>
            </w:pPr>
            <w:r w:rsidRPr="00AF0525">
              <w:rPr>
                <w:sz w:val="20"/>
                <w:szCs w:val="20"/>
                <w:lang w:val="en-US"/>
              </w:rPr>
              <w:t>Talk about what time dif-ferent activities are done</w:t>
            </w:r>
          </w:p>
          <w:p w14:paraId="58F730D0" w14:textId="77777777" w:rsidR="00AF0525" w:rsidRPr="00AF0525" w:rsidRDefault="00AF0525" w:rsidP="00AF0525">
            <w:pPr>
              <w:pStyle w:val="NormalWeb"/>
              <w:rPr>
                <w:sz w:val="20"/>
                <w:szCs w:val="20"/>
                <w:lang w:val="en-US"/>
              </w:rPr>
            </w:pPr>
            <w:r w:rsidRPr="00AF0525">
              <w:rPr>
                <w:sz w:val="20"/>
                <w:szCs w:val="20"/>
                <w:lang w:val="en-US"/>
              </w:rPr>
              <w:t>Learn new vocabulary about places people go, what they buy, and er-rands</w:t>
            </w:r>
          </w:p>
          <w:p w14:paraId="5D1B3F2A" w14:textId="1E187ACC" w:rsidR="00AF0525" w:rsidRPr="005A1051" w:rsidRDefault="00AF0525" w:rsidP="00AF0525">
            <w:pPr>
              <w:pStyle w:val="NormalWeb"/>
              <w:rPr>
                <w:sz w:val="20"/>
                <w:szCs w:val="20"/>
                <w:lang w:val="en-US"/>
              </w:rPr>
            </w:pPr>
            <w:r w:rsidRPr="00AF0525">
              <w:rPr>
                <w:sz w:val="20"/>
                <w:szCs w:val="20"/>
                <w:lang w:val="en-US"/>
              </w:rPr>
              <w:t xml:space="preserve">Listen to and understand </w:t>
            </w:r>
            <w:r w:rsidRPr="00AF0525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76" w:type="dxa"/>
          </w:tcPr>
          <w:p w14:paraId="79532637" w14:textId="77777777" w:rsidR="00AF0525" w:rsidRPr="00BE5470" w:rsidRDefault="00AF0525" w:rsidP="007A7837">
            <w:pPr>
              <w:rPr>
                <w:b/>
                <w:u w:val="single"/>
              </w:rPr>
            </w:pPr>
          </w:p>
        </w:tc>
        <w:tc>
          <w:tcPr>
            <w:tcW w:w="7863" w:type="dxa"/>
          </w:tcPr>
          <w:p w14:paraId="46272F9E" w14:textId="4F7CCDCC" w:rsidR="00AF0525" w:rsidRPr="00687D0B" w:rsidRDefault="00AF0525" w:rsidP="00AF0525">
            <w:r w:rsidRPr="00687D0B">
              <w:rPr>
                <w:b/>
                <w:u w:val="single"/>
              </w:rPr>
              <w:t xml:space="preserve">DO NOW:  </w:t>
            </w:r>
            <w:r w:rsidRPr="00687D0B">
              <w:t xml:space="preserve">  Los que haceres, la ciudad practice of vocabulary and tra</w:t>
            </w:r>
            <w:r w:rsidR="003A423C">
              <w:t>ns</w:t>
            </w:r>
            <w:r w:rsidRPr="00687D0B">
              <w:t>late. Pg 126. Aver Si Recuerdas.</w:t>
            </w:r>
          </w:p>
          <w:p w14:paraId="685A9777" w14:textId="77777777" w:rsidR="00AF0525" w:rsidRPr="00687D0B" w:rsidRDefault="00AF0525" w:rsidP="00AF0525">
            <w:pPr>
              <w:rPr>
                <w:b/>
                <w:u w:val="single"/>
              </w:rPr>
            </w:pPr>
          </w:p>
          <w:p w14:paraId="76718C9D" w14:textId="77777777" w:rsidR="00AF0525" w:rsidRPr="00687D0B" w:rsidRDefault="00AF0525" w:rsidP="00AF0525">
            <w:pPr>
              <w:rPr>
                <w:b/>
              </w:rPr>
            </w:pPr>
            <w:r w:rsidRPr="00687D0B">
              <w:rPr>
                <w:b/>
                <w:u w:val="single"/>
              </w:rPr>
              <w:t>DIRECT  TEACH</w:t>
            </w:r>
            <w:r w:rsidRPr="00687D0B">
              <w:rPr>
                <w:b/>
              </w:rPr>
              <w:t xml:space="preserve">: </w:t>
            </w:r>
          </w:p>
          <w:p w14:paraId="7D2C61CF" w14:textId="40EDAD02" w:rsidR="00AF0525" w:rsidRPr="00D10F97" w:rsidRDefault="00AF0525" w:rsidP="00AF0525">
            <w:r w:rsidRPr="00D10F97">
              <w:t>Presentation: Los quehaceres/La ciudad (p. 126)</w:t>
            </w:r>
            <w:r w:rsidR="00755910">
              <w:t xml:space="preserve"> telling time </w:t>
            </w:r>
          </w:p>
          <w:p w14:paraId="2AB14F4A" w14:textId="77777777" w:rsidR="00AF0525" w:rsidRPr="00D10F97" w:rsidRDefault="00AF0525" w:rsidP="00AF0525">
            <w:r w:rsidRPr="00D10F97">
              <w:t>Review the vocabulary related to chores and places in a community.</w:t>
            </w:r>
          </w:p>
          <w:p w14:paraId="6F3BA4EB" w14:textId="77777777" w:rsidR="00AF0525" w:rsidRPr="00D10F97" w:rsidRDefault="00AF0525" w:rsidP="00AF0525">
            <w:r w:rsidRPr="00D10F97">
              <w:t>Actividad 1 Los quehaceres (p. 126)</w:t>
            </w:r>
          </w:p>
          <w:p w14:paraId="5E32BFCF" w14:textId="77777777" w:rsidR="00AF0525" w:rsidRPr="00D10F97" w:rsidRDefault="00AF0525" w:rsidP="00AF0525">
            <w:r w:rsidRPr="00D10F97">
              <w:t>Students write about doing chores.</w:t>
            </w:r>
          </w:p>
          <w:p w14:paraId="5BF54C87" w14:textId="77777777" w:rsidR="00AF0525" w:rsidRPr="00D10F97" w:rsidRDefault="00AF0525" w:rsidP="00AF0525">
            <w:r w:rsidRPr="00687D0B">
              <w:rPr>
                <w:lang w:val="es-MX"/>
              </w:rPr>
              <w:t xml:space="preserve">Actividad 2 ¿Qué hay en tu comunidad? </w:t>
            </w:r>
            <w:r w:rsidRPr="00D10F97">
              <w:t>(p. 126)</w:t>
            </w:r>
          </w:p>
          <w:p w14:paraId="6C85B932" w14:textId="77777777" w:rsidR="00AF0525" w:rsidRPr="00D10F97" w:rsidRDefault="00AF0525" w:rsidP="00AF0525">
            <w:r w:rsidRPr="00D10F97">
              <w:t>Students write about the community, including points of interest.</w:t>
            </w:r>
          </w:p>
          <w:p w14:paraId="611EB16B" w14:textId="77777777" w:rsidR="00AF0525" w:rsidRPr="00D10F97" w:rsidRDefault="00AF0525" w:rsidP="00AF0525">
            <w:r w:rsidRPr="00D10F97">
              <w:t>Presentation: Telling time (p. 127)</w:t>
            </w:r>
          </w:p>
          <w:p w14:paraId="71893241" w14:textId="77777777" w:rsidR="00AF0525" w:rsidRPr="00D10F97" w:rsidRDefault="00AF0525" w:rsidP="00AF0525">
            <w:r w:rsidRPr="00D10F97">
              <w:t>Present the grammar box about telling time.</w:t>
            </w:r>
          </w:p>
          <w:p w14:paraId="3759E665" w14:textId="77777777" w:rsidR="00AF0525" w:rsidRPr="00687D0B" w:rsidRDefault="00AF0525" w:rsidP="00AF0525">
            <w:pPr>
              <w:rPr>
                <w:lang w:val="es-MX"/>
              </w:rPr>
            </w:pPr>
            <w:r w:rsidRPr="00687D0B">
              <w:rPr>
                <w:lang w:val="es-MX"/>
              </w:rPr>
              <w:t>Actividad 3 ¿A qué hora? (p. 127)</w:t>
            </w:r>
          </w:p>
          <w:p w14:paraId="0EE8710F" w14:textId="77777777" w:rsidR="00AF0525" w:rsidRPr="00F11C48" w:rsidRDefault="00AF0525" w:rsidP="00AF0525">
            <w:pPr>
              <w:rPr>
                <w:b/>
                <w:u w:val="single"/>
              </w:rPr>
            </w:pPr>
            <w:r w:rsidRPr="00D10F97">
              <w:t>Students write times at which different activities are done</w:t>
            </w:r>
            <w:r w:rsidRPr="00D10F97">
              <w:rPr>
                <w:b/>
                <w:u w:val="single"/>
              </w:rPr>
              <w:t>.</w:t>
            </w:r>
          </w:p>
          <w:p w14:paraId="0646010D" w14:textId="77777777" w:rsidR="00AF0525" w:rsidRPr="00687D0B" w:rsidRDefault="00AF0525" w:rsidP="00AF0525">
            <w:pPr>
              <w:rPr>
                <w:lang w:val="es-MX"/>
              </w:rPr>
            </w:pPr>
            <w:r w:rsidRPr="00687D0B">
              <w:rPr>
                <w:b/>
              </w:rPr>
              <w:t xml:space="preserve"> </w:t>
            </w:r>
            <w:r>
              <w:t xml:space="preserve"> </w:t>
            </w:r>
            <w:r w:rsidRPr="00687D0B">
              <w:rPr>
                <w:lang w:val="es-MX"/>
              </w:rPr>
              <w:t>Actividad 4 ¿Quién lo hace? (p. 127)</w:t>
            </w:r>
          </w:p>
          <w:p w14:paraId="46A316D4" w14:textId="77777777" w:rsidR="00AF0525" w:rsidRDefault="00AF0525" w:rsidP="00AF0525">
            <w:r>
              <w:t>Students talk about what time different activities are done.</w:t>
            </w:r>
          </w:p>
          <w:p w14:paraId="79AFAB50" w14:textId="77777777" w:rsidR="00AF0525" w:rsidRPr="00687D0B" w:rsidRDefault="00AF0525" w:rsidP="00AF0525"/>
          <w:p w14:paraId="78FF38CB" w14:textId="7912F61F" w:rsidR="00AF0525" w:rsidRPr="003E3833" w:rsidRDefault="00AF0525" w:rsidP="00AF0525">
            <w:r w:rsidRPr="003E3833">
              <w:rPr>
                <w:b/>
                <w:u w:val="single"/>
              </w:rPr>
              <w:t>GUIDE PRACTICE</w:t>
            </w:r>
            <w:r w:rsidRPr="00D10F97">
              <w:t>: Guided Practice Activities for Vocabulary and Grammar: Vocabulary Flash Cards, Vocabulary Check. Have students fill in vocabulary flash cards as in-class work</w:t>
            </w:r>
          </w:p>
          <w:p w14:paraId="7232BAE1" w14:textId="77777777" w:rsidR="00AF0525" w:rsidRDefault="00AF0525" w:rsidP="00AF0525">
            <w:r w:rsidRPr="003E3833">
              <w:rPr>
                <w:b/>
                <w:u w:val="single"/>
              </w:rPr>
              <w:t xml:space="preserve">INDEPENDENT  PRACTICE: </w:t>
            </w:r>
            <w:r>
              <w:t xml:space="preserve"> </w:t>
            </w:r>
          </w:p>
          <w:p w14:paraId="1F3842C0" w14:textId="0988988D" w:rsidR="00AF0525" w:rsidRDefault="00AF0525" w:rsidP="00AF0525">
            <w:r>
              <w:t xml:space="preserve"> </w:t>
            </w:r>
            <w:r w:rsidRPr="00F11C48">
              <w:t xml:space="preserve">Practice Workbook 3A-A, 3A-B, </w:t>
            </w:r>
          </w:p>
          <w:p w14:paraId="6778FFA4" w14:textId="77777777" w:rsidR="00687D0B" w:rsidRPr="003E3833" w:rsidRDefault="00687D0B" w:rsidP="00AF0525">
            <w:bookmarkStart w:id="0" w:name="_GoBack"/>
            <w:bookmarkEnd w:id="0"/>
          </w:p>
          <w:p w14:paraId="57D030F5" w14:textId="77777777" w:rsidR="00396A7A" w:rsidRDefault="00AF0525" w:rsidP="00AF0525">
            <w:pPr>
              <w:rPr>
                <w:b/>
                <w:u w:val="single"/>
              </w:rPr>
            </w:pPr>
            <w:r w:rsidRPr="0061771A">
              <w:rPr>
                <w:b/>
                <w:u w:val="single"/>
              </w:rPr>
              <w:t>Re-TEACH, INTRODUCE  HOMEWOK:</w:t>
            </w:r>
            <w:r>
              <w:rPr>
                <w:b/>
                <w:u w:val="single"/>
              </w:rPr>
              <w:t xml:space="preserve"> </w:t>
            </w:r>
          </w:p>
          <w:p w14:paraId="4C6580B6" w14:textId="68F30350" w:rsidR="00AF0525" w:rsidRPr="00F11C48" w:rsidRDefault="00AF0525" w:rsidP="00AF0525">
            <w:r w:rsidRPr="00F11C48">
              <w:t>create graphic organizer on reference book.</w:t>
            </w:r>
          </w:p>
          <w:p w14:paraId="6D07B276" w14:textId="77777777" w:rsidR="00AF0525" w:rsidRPr="00F11C48" w:rsidRDefault="00AF0525" w:rsidP="00AF0525"/>
          <w:p w14:paraId="5B564BBB" w14:textId="10492B5C" w:rsidR="00AF0525" w:rsidRPr="007C4FCC" w:rsidRDefault="00AF0525" w:rsidP="00AF0525">
            <w:pPr>
              <w:rPr>
                <w:b/>
              </w:rPr>
            </w:pPr>
            <w:r>
              <w:rPr>
                <w:b/>
                <w:u w:val="single"/>
              </w:rPr>
              <w:t xml:space="preserve">EXIT TICKET: </w:t>
            </w:r>
            <w:r>
              <w:rPr>
                <w:b/>
              </w:rPr>
              <w:t xml:space="preserve"> </w:t>
            </w:r>
            <w:r w:rsidR="00FF2DEA">
              <w:rPr>
                <w:b/>
              </w:rPr>
              <w:t>write a sentence about telling time</w:t>
            </w:r>
          </w:p>
          <w:p w14:paraId="05EE04C5" w14:textId="44FD0457" w:rsidR="00AF0525" w:rsidRPr="00687D0B" w:rsidRDefault="00AF0525" w:rsidP="00456DAB">
            <w:pPr>
              <w:rPr>
                <w:b/>
                <w:u w:val="single"/>
              </w:rPr>
            </w:pPr>
          </w:p>
        </w:tc>
        <w:tc>
          <w:tcPr>
            <w:tcW w:w="3752" w:type="dxa"/>
          </w:tcPr>
          <w:p w14:paraId="175318A2" w14:textId="77777777" w:rsidR="00BE39B7" w:rsidRPr="00BE39B7" w:rsidRDefault="00BE39B7" w:rsidP="00BE39B7">
            <w:pPr>
              <w:rPr>
                <w:b/>
                <w:u w:val="single"/>
              </w:rPr>
            </w:pPr>
            <w:r w:rsidRPr="00BE39B7">
              <w:rPr>
                <w:b/>
                <w:u w:val="single"/>
              </w:rPr>
              <w:t>Advanced Learners</w:t>
            </w:r>
          </w:p>
          <w:p w14:paraId="69E4B6E5" w14:textId="29B43FAC" w:rsidR="00BE39B7" w:rsidRPr="00BE39B7" w:rsidRDefault="00BE39B7" w:rsidP="00BE39B7">
            <w:r w:rsidRPr="00BE39B7">
              <w:t xml:space="preserve">Ask students </w:t>
            </w:r>
            <w:r>
              <w:t>to write a paragraph  telling time.</w:t>
            </w:r>
          </w:p>
          <w:p w14:paraId="06496A4D" w14:textId="77777777" w:rsidR="00BE39B7" w:rsidRPr="00BE39B7" w:rsidRDefault="00BE39B7" w:rsidP="00BE39B7">
            <w:pPr>
              <w:rPr>
                <w:b/>
                <w:u w:val="single"/>
              </w:rPr>
            </w:pPr>
            <w:r w:rsidRPr="00BE39B7">
              <w:rPr>
                <w:b/>
                <w:u w:val="single"/>
              </w:rPr>
              <w:t>Heritage Language Learners</w:t>
            </w:r>
          </w:p>
          <w:p w14:paraId="497FD028" w14:textId="01F71323" w:rsidR="00BE39B7" w:rsidRPr="00BE39B7" w:rsidRDefault="00BE39B7" w:rsidP="00BE39B7">
            <w:r w:rsidRPr="00BE39B7">
              <w:t>Have students research the careers of Spanish-speaking Talk about what time dif-ferent activities are done</w:t>
            </w:r>
            <w:r>
              <w:t xml:space="preserve">. </w:t>
            </w:r>
            <w:r w:rsidRPr="00BE39B7">
              <w:t>Write times at which dif-ferent activities are done</w:t>
            </w:r>
          </w:p>
          <w:p w14:paraId="4761739C" w14:textId="77777777" w:rsidR="00BE39B7" w:rsidRPr="00BE39B7" w:rsidRDefault="00BE39B7" w:rsidP="00BE39B7">
            <w:pPr>
              <w:rPr>
                <w:b/>
                <w:u w:val="single"/>
              </w:rPr>
            </w:pPr>
            <w:r w:rsidRPr="00BE39B7">
              <w:rPr>
                <w:b/>
                <w:u w:val="single"/>
              </w:rPr>
              <w:t>Students with Special Needs</w:t>
            </w:r>
          </w:p>
          <w:p w14:paraId="1739A58D" w14:textId="314106FE" w:rsidR="00AF0525" w:rsidRDefault="00BE39B7" w:rsidP="00BE39B7">
            <w:r w:rsidRPr="00BE39B7">
              <w:t>Guided Practice Activities for Vocabulary and Grammar</w:t>
            </w:r>
            <w:r>
              <w:t>:</w:t>
            </w:r>
            <w:r w:rsidRPr="00BE39B7">
              <w:t xml:space="preserve"> </w:t>
            </w:r>
            <w:r>
              <w:t xml:space="preserve"> </w:t>
            </w:r>
            <w:r w:rsidRPr="00BE39B7">
              <w:t>Learn new vocabulary about places people go, what they buy, and er-rands</w:t>
            </w:r>
          </w:p>
        </w:tc>
      </w:tr>
      <w:tr w:rsidR="00A64F84" w14:paraId="7623579E" w14:textId="4B7BC091" w:rsidTr="003A423C">
        <w:trPr>
          <w:trHeight w:val="8540"/>
        </w:trPr>
        <w:tc>
          <w:tcPr>
            <w:tcW w:w="816" w:type="dxa"/>
            <w:textDirection w:val="btLr"/>
          </w:tcPr>
          <w:p w14:paraId="72B5D099" w14:textId="27F42480" w:rsidR="00A64F84" w:rsidRPr="00CB23F4" w:rsidRDefault="00FF2DEA" w:rsidP="007A78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CB23F4" w:rsidRPr="00CB23F4">
              <w:rPr>
                <w:b/>
              </w:rPr>
              <w:t>THURSDAY  01-22-2015</w:t>
            </w:r>
          </w:p>
          <w:p w14:paraId="0CFB7C03" w14:textId="693A6C6E" w:rsidR="00CB23F4" w:rsidRPr="00CB23F4" w:rsidRDefault="00CB23F4" w:rsidP="007A7837">
            <w:pPr>
              <w:ind w:left="113" w:right="113"/>
              <w:jc w:val="center"/>
              <w:rPr>
                <w:b/>
              </w:rPr>
            </w:pPr>
            <w:r w:rsidRPr="00CB23F4">
              <w:rPr>
                <w:b/>
              </w:rPr>
              <w:t>FRIDAY 01-23-2015</w:t>
            </w:r>
          </w:p>
          <w:p w14:paraId="441073D2" w14:textId="77777777" w:rsidR="00934E9B" w:rsidRDefault="00934E9B" w:rsidP="007A7837">
            <w:pPr>
              <w:ind w:left="113" w:right="113"/>
              <w:jc w:val="center"/>
            </w:pPr>
          </w:p>
          <w:p w14:paraId="46380B0B" w14:textId="77777777" w:rsidR="00934E9B" w:rsidRDefault="00934E9B" w:rsidP="007A7837">
            <w:pPr>
              <w:ind w:left="113" w:right="113"/>
              <w:jc w:val="center"/>
            </w:pPr>
          </w:p>
          <w:p w14:paraId="6F0C70F9" w14:textId="77777777" w:rsidR="00934E9B" w:rsidRDefault="00934E9B" w:rsidP="007A7837">
            <w:pPr>
              <w:ind w:left="113" w:right="113"/>
              <w:jc w:val="center"/>
            </w:pPr>
          </w:p>
          <w:p w14:paraId="4B56E157" w14:textId="77777777" w:rsidR="00934E9B" w:rsidRDefault="00934E9B" w:rsidP="007A7837">
            <w:pPr>
              <w:ind w:left="113" w:right="113"/>
              <w:jc w:val="center"/>
            </w:pPr>
          </w:p>
          <w:p w14:paraId="5F0F9B33" w14:textId="77777777" w:rsidR="00934E9B" w:rsidRDefault="00934E9B" w:rsidP="007A7837">
            <w:pPr>
              <w:ind w:left="113" w:right="113"/>
              <w:jc w:val="center"/>
            </w:pPr>
          </w:p>
          <w:p w14:paraId="74C1D023" w14:textId="77777777" w:rsidR="00934E9B" w:rsidRDefault="00934E9B" w:rsidP="007A7837">
            <w:pPr>
              <w:ind w:left="113" w:right="113"/>
              <w:jc w:val="center"/>
            </w:pPr>
          </w:p>
          <w:p w14:paraId="31759058" w14:textId="4A5ABC09" w:rsidR="00934E9B" w:rsidRDefault="00934E9B" w:rsidP="007A7837">
            <w:pPr>
              <w:ind w:left="113" w:right="113"/>
              <w:jc w:val="center"/>
            </w:pPr>
            <w:r>
              <w:t xml:space="preserve"> n</w:t>
            </w:r>
          </w:p>
        </w:tc>
        <w:tc>
          <w:tcPr>
            <w:tcW w:w="2406" w:type="dxa"/>
          </w:tcPr>
          <w:p w14:paraId="71D2EB96" w14:textId="77777777" w:rsidR="00856C67" w:rsidRDefault="00856C67" w:rsidP="00856C67">
            <w:pPr>
              <w:pStyle w:val="NormalWeb"/>
              <w:rPr>
                <w:sz w:val="20"/>
                <w:szCs w:val="20"/>
                <w:lang w:val="en-US"/>
              </w:rPr>
            </w:pPr>
          </w:p>
          <w:p w14:paraId="70653B4E" w14:textId="77777777" w:rsidR="00811AD9" w:rsidRPr="00687D0B" w:rsidRDefault="00811AD9" w:rsidP="00811AD9">
            <w:pPr>
              <w:pStyle w:val="NormalWeb"/>
              <w:rPr>
                <w:sz w:val="20"/>
                <w:szCs w:val="20"/>
                <w:lang w:val="en-US"/>
              </w:rPr>
            </w:pPr>
            <w:r w:rsidRPr="00687D0B">
              <w:rPr>
                <w:sz w:val="20"/>
                <w:szCs w:val="20"/>
                <w:lang w:val="en-US"/>
              </w:rPr>
              <w:t>Listen to, understand, and answer questions about where people go and what they buy</w:t>
            </w:r>
          </w:p>
          <w:p w14:paraId="76A118DE" w14:textId="77777777" w:rsidR="00811AD9" w:rsidRPr="00687D0B" w:rsidRDefault="00811AD9" w:rsidP="00811AD9">
            <w:pPr>
              <w:pStyle w:val="NormalWeb"/>
              <w:rPr>
                <w:sz w:val="20"/>
                <w:szCs w:val="20"/>
                <w:lang w:val="en-US"/>
              </w:rPr>
            </w:pPr>
            <w:r w:rsidRPr="00687D0B">
              <w:rPr>
                <w:sz w:val="20"/>
                <w:szCs w:val="20"/>
                <w:lang w:val="en-US"/>
              </w:rPr>
              <w:t>Learn additional vocabulary and grammar in visual and story context</w:t>
            </w:r>
          </w:p>
          <w:p w14:paraId="1D43EE78" w14:textId="77777777" w:rsidR="00811AD9" w:rsidRPr="00687D0B" w:rsidRDefault="00811AD9" w:rsidP="00811AD9">
            <w:pPr>
              <w:pStyle w:val="NormalWeb"/>
              <w:rPr>
                <w:sz w:val="20"/>
                <w:szCs w:val="20"/>
                <w:lang w:val="en-US"/>
              </w:rPr>
            </w:pPr>
            <w:r w:rsidRPr="00687D0B">
              <w:rPr>
                <w:sz w:val="20"/>
                <w:szCs w:val="20"/>
                <w:lang w:val="en-US"/>
              </w:rPr>
              <w:t>Watch and listen to the video and understand new vocabulary and grammar in authentic context</w:t>
            </w:r>
          </w:p>
          <w:p w14:paraId="522021C6" w14:textId="77777777" w:rsidR="00811AD9" w:rsidRPr="00687D0B" w:rsidRDefault="00811AD9" w:rsidP="00811AD9">
            <w:pPr>
              <w:pStyle w:val="NormalWeb"/>
              <w:rPr>
                <w:sz w:val="20"/>
                <w:szCs w:val="20"/>
                <w:lang w:val="en-US"/>
              </w:rPr>
            </w:pPr>
            <w:r w:rsidRPr="00687D0B">
              <w:rPr>
                <w:sz w:val="20"/>
                <w:szCs w:val="20"/>
                <w:lang w:val="en-US"/>
              </w:rPr>
              <w:t>Read and demonstrate comprehension of statements about the video</w:t>
            </w:r>
          </w:p>
          <w:p w14:paraId="234DA0D7" w14:textId="3228EA47" w:rsidR="001440BB" w:rsidRPr="00A54F56" w:rsidRDefault="001440BB" w:rsidP="001440BB">
            <w:pPr>
              <w:pStyle w:val="NormalWeb"/>
              <w:rPr>
                <w:sz w:val="20"/>
                <w:szCs w:val="20"/>
                <w:lang w:val="en-US"/>
              </w:rPr>
            </w:pPr>
          </w:p>
        </w:tc>
        <w:tc>
          <w:tcPr>
            <w:tcW w:w="276" w:type="dxa"/>
          </w:tcPr>
          <w:p w14:paraId="74202CB2" w14:textId="77777777" w:rsidR="00A64F84" w:rsidRPr="00BE5470" w:rsidRDefault="00A64F84" w:rsidP="007A7837">
            <w:pPr>
              <w:rPr>
                <w:b/>
                <w:u w:val="single"/>
              </w:rPr>
            </w:pPr>
          </w:p>
        </w:tc>
        <w:tc>
          <w:tcPr>
            <w:tcW w:w="7863" w:type="dxa"/>
          </w:tcPr>
          <w:p w14:paraId="224FD54D" w14:textId="439298BF" w:rsidR="001440BB" w:rsidRPr="00BA6400" w:rsidRDefault="001440BB" w:rsidP="00BA6400">
            <w:pPr>
              <w:rPr>
                <w:b/>
              </w:rPr>
            </w:pPr>
            <w:r w:rsidRPr="00BA6400">
              <w:rPr>
                <w:rFonts w:ascii="Arial" w:hAnsi="Arial" w:cs="Arial"/>
                <w:b/>
                <w:sz w:val="20"/>
              </w:rPr>
              <w:t>DO NOW</w:t>
            </w:r>
            <w:r w:rsidRPr="00BA6400">
              <w:rPr>
                <w:rFonts w:ascii="Arial" w:hAnsi="Arial" w:cs="Arial"/>
                <w:sz w:val="22"/>
              </w:rPr>
              <w:t xml:space="preserve">:   </w:t>
            </w:r>
            <w:r w:rsidR="00883B35" w:rsidRPr="00BA6400">
              <w:rPr>
                <w:rFonts w:ascii="Arial" w:hAnsi="Arial" w:cs="Arial"/>
                <w:sz w:val="22"/>
              </w:rPr>
              <w:t xml:space="preserve"> </w:t>
            </w:r>
            <w:r w:rsidR="00BA6400" w:rsidRPr="00BA6400">
              <w:rPr>
                <w:rFonts w:ascii="Arial" w:hAnsi="Arial" w:cs="Arial"/>
                <w:sz w:val="22"/>
              </w:rPr>
              <w:t xml:space="preserve">Go over vocabulary pg. </w:t>
            </w:r>
            <w:r w:rsidR="00BA6400">
              <w:rPr>
                <w:rFonts w:ascii="Arial" w:hAnsi="Arial" w:cs="Arial"/>
                <w:sz w:val="22"/>
              </w:rPr>
              <w:t xml:space="preserve">152 write it down </w:t>
            </w:r>
          </w:p>
          <w:p w14:paraId="014CE5F5" w14:textId="26FBA5CD" w:rsidR="00396A7A" w:rsidRPr="00BA6400" w:rsidRDefault="00396A7A" w:rsidP="00BA6400">
            <w:pPr>
              <w:pStyle w:val="Heading1"/>
              <w:rPr>
                <w:rFonts w:ascii="Arial" w:hAnsi="Arial" w:cs="Arial"/>
                <w:b w:val="0"/>
                <w:sz w:val="22"/>
                <w:szCs w:val="24"/>
                <w:lang w:val="es-MX"/>
              </w:rPr>
            </w:pPr>
            <w:r w:rsidRPr="00BA6400">
              <w:rPr>
                <w:rFonts w:ascii="Arial" w:hAnsi="Arial" w:cs="Arial"/>
                <w:sz w:val="22"/>
                <w:szCs w:val="24"/>
                <w:lang w:val="es-MX"/>
              </w:rPr>
              <w:t xml:space="preserve">DIRECT  TEACH: : </w:t>
            </w:r>
          </w:p>
          <w:p w14:paraId="456B2FEE" w14:textId="6C77957E" w:rsidR="00BA6400" w:rsidRPr="00BA6400" w:rsidRDefault="00BA6400" w:rsidP="00BA6400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2"/>
                <w:lang w:val="es-MX"/>
              </w:rPr>
            </w:pPr>
            <w:r w:rsidRPr="00BA6400">
              <w:rPr>
                <w:rFonts w:ascii="Arial" w:hAnsi="Arial" w:cs="Arial"/>
                <w:b/>
                <w:bCs/>
                <w:color w:val="000000"/>
                <w:sz w:val="22"/>
                <w:lang w:val="es-MX"/>
              </w:rPr>
              <w:t xml:space="preserve">Presentation: Vocabulario y gramática en contexto </w:t>
            </w:r>
            <w:r w:rsidRPr="00BA6400">
              <w:rPr>
                <w:rFonts w:ascii="Arial" w:hAnsi="Arial" w:cs="Arial"/>
                <w:i/>
                <w:iCs/>
                <w:color w:val="000000"/>
                <w:sz w:val="22"/>
                <w:lang w:val="es-MX"/>
              </w:rPr>
              <w:t>(pp. 130-131)</w:t>
            </w:r>
          </w:p>
          <w:p w14:paraId="3C1AA95C" w14:textId="77777777" w:rsidR="00BA6400" w:rsidRPr="00BA6400" w:rsidRDefault="00BA6400" w:rsidP="00BA6400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2"/>
              </w:rPr>
            </w:pPr>
            <w:r w:rsidRPr="00BA6400">
              <w:rPr>
                <w:rFonts w:ascii="Arial" w:hAnsi="Arial" w:cs="Arial"/>
                <w:color w:val="000000"/>
                <w:sz w:val="22"/>
              </w:rPr>
              <w:t>Present new vocabulary for places people go, what they buy, and errands.</w:t>
            </w:r>
          </w:p>
          <w:p w14:paraId="65DFF77A" w14:textId="77777777" w:rsidR="00BA6400" w:rsidRPr="00BA6400" w:rsidRDefault="00BA6400" w:rsidP="00BA6400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BA6400">
              <w:rPr>
                <w:rFonts w:ascii="Arial" w:hAnsi="Arial" w:cs="Arial"/>
                <w:b/>
                <w:bCs/>
                <w:color w:val="000000"/>
                <w:sz w:val="22"/>
                <w:lang w:val="es-MX"/>
              </w:rPr>
              <w:t xml:space="preserve">Actividad 1 ¿Lógica o no lógica? </w:t>
            </w:r>
            <w:r w:rsidRPr="00BA6400">
              <w:rPr>
                <w:rFonts w:ascii="Arial" w:hAnsi="Arial" w:cs="Arial"/>
                <w:i/>
                <w:iCs/>
                <w:color w:val="000000"/>
                <w:sz w:val="22"/>
              </w:rPr>
              <w:t>(p. 130)</w:t>
            </w:r>
          </w:p>
          <w:p w14:paraId="5BF45823" w14:textId="5084B625" w:rsidR="00396A7A" w:rsidRDefault="00BA6400" w:rsidP="00BA6400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2"/>
              </w:rPr>
            </w:pPr>
            <w:r w:rsidRPr="00BA6400">
              <w:rPr>
                <w:rFonts w:ascii="Arial" w:hAnsi="Arial" w:cs="Arial"/>
                <w:color w:val="000000"/>
                <w:sz w:val="22"/>
              </w:rPr>
              <w:t xml:space="preserve">Play Track 2. Students listen to someone talk about errands and </w:t>
            </w:r>
            <w:r w:rsidRPr="00BA6400">
              <w:rPr>
                <w:rFonts w:ascii="Arial" w:hAnsi="Arial" w:cs="Arial"/>
                <w:color w:val="000000"/>
                <w:sz w:val="22"/>
              </w:rPr>
              <w:t>indicate comprehension.</w:t>
            </w:r>
          </w:p>
          <w:p w14:paraId="0C5833EC" w14:textId="77777777" w:rsidR="00BA6400" w:rsidRPr="00BA6400" w:rsidRDefault="00BA6400" w:rsidP="00BA6400">
            <w:pPr>
              <w:pStyle w:val="Heading1"/>
              <w:rPr>
                <w:rFonts w:ascii="Arial" w:hAnsi="Arial" w:cs="Arial"/>
                <w:b w:val="0"/>
                <w:sz w:val="22"/>
                <w:szCs w:val="24"/>
                <w:lang w:val="es-MX"/>
              </w:rPr>
            </w:pPr>
            <w:r w:rsidRPr="00BA6400">
              <w:rPr>
                <w:rFonts w:ascii="Arial" w:hAnsi="Arial" w:cs="Arial"/>
                <w:sz w:val="22"/>
                <w:szCs w:val="24"/>
                <w:lang w:val="es-MX"/>
              </w:rPr>
              <w:t>Actividad 2</w:t>
            </w:r>
            <w:r w:rsidRPr="00BA6400">
              <w:rPr>
                <w:rFonts w:ascii="Arial" w:hAnsi="Arial" w:cs="Arial"/>
                <w:b w:val="0"/>
                <w:sz w:val="22"/>
                <w:szCs w:val="24"/>
                <w:lang w:val="es-MX"/>
              </w:rPr>
              <w:t xml:space="preserve"> ¿Cómo van? (p. 131)</w:t>
            </w:r>
          </w:p>
          <w:p w14:paraId="06F236BF" w14:textId="69FAACA7" w:rsidR="00BA6400" w:rsidRPr="00BA6400" w:rsidRDefault="00BA6400" w:rsidP="00BA6400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BA6400">
              <w:rPr>
                <w:rFonts w:ascii="Arial" w:hAnsi="Arial" w:cs="Arial"/>
                <w:b w:val="0"/>
                <w:sz w:val="22"/>
                <w:szCs w:val="24"/>
                <w:lang w:val="es-MX"/>
              </w:rPr>
              <w:t xml:space="preserve">Play Track 4. </w:t>
            </w:r>
            <w:r w:rsidRPr="00BA6400">
              <w:rPr>
                <w:rFonts w:ascii="Arial" w:hAnsi="Arial" w:cs="Arial"/>
                <w:b w:val="0"/>
                <w:sz w:val="22"/>
                <w:szCs w:val="24"/>
              </w:rPr>
              <w:t>Students indicate listening comprehension about where people go and what they buy.</w:t>
            </w:r>
          </w:p>
          <w:p w14:paraId="47E6108E" w14:textId="0E4C7E7D" w:rsidR="00396A7A" w:rsidRPr="00BA6400" w:rsidRDefault="00396A7A" w:rsidP="00BA6400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BA6400">
              <w:rPr>
                <w:rFonts w:ascii="Arial" w:hAnsi="Arial" w:cs="Arial"/>
                <w:sz w:val="22"/>
                <w:szCs w:val="24"/>
              </w:rPr>
              <w:t xml:space="preserve">GUIDE PRACTICE:  </w:t>
            </w:r>
          </w:p>
          <w:p w14:paraId="6015E942" w14:textId="42AEFEB4" w:rsidR="00396A7A" w:rsidRPr="00BA6400" w:rsidRDefault="00BA6400" w:rsidP="00BA6400">
            <w:pPr>
              <w:rPr>
                <w:rFonts w:ascii="Arial" w:hAnsi="Arial" w:cs="Arial"/>
                <w:sz w:val="22"/>
              </w:rPr>
            </w:pPr>
            <w:r w:rsidRPr="00BA6400">
              <w:rPr>
                <w:rFonts w:ascii="Arial" w:hAnsi="Arial" w:cs="Arial"/>
                <w:sz w:val="22"/>
              </w:rPr>
              <w:t xml:space="preserve">Vocabulary practice quizlet.com </w:t>
            </w:r>
          </w:p>
          <w:p w14:paraId="43A2625E" w14:textId="77777777" w:rsidR="00396A7A" w:rsidRPr="00BA6400" w:rsidRDefault="00396A7A" w:rsidP="00396A7A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BA6400">
              <w:rPr>
                <w:rFonts w:ascii="Arial" w:hAnsi="Arial" w:cs="Arial"/>
                <w:sz w:val="22"/>
                <w:szCs w:val="24"/>
              </w:rPr>
              <w:t xml:space="preserve">INDEPENDENT  PRACTICE:  </w:t>
            </w:r>
          </w:p>
          <w:p w14:paraId="47A47E60" w14:textId="734EA122" w:rsidR="00396A7A" w:rsidRPr="00BA6400" w:rsidRDefault="00396A7A" w:rsidP="00396A7A">
            <w:pPr>
              <w:pStyle w:val="Heading1"/>
              <w:rPr>
                <w:rFonts w:ascii="Arial" w:hAnsi="Arial" w:cs="Arial"/>
                <w:b w:val="0"/>
                <w:sz w:val="22"/>
                <w:szCs w:val="24"/>
              </w:rPr>
            </w:pPr>
            <w:r w:rsidRPr="00BA6400">
              <w:rPr>
                <w:rFonts w:ascii="Arial" w:hAnsi="Arial" w:cs="Arial"/>
                <w:b w:val="0"/>
                <w:sz w:val="22"/>
                <w:szCs w:val="24"/>
              </w:rPr>
              <w:t>Practice Workbook 3A-</w:t>
            </w:r>
            <w:r w:rsidR="00BA6400" w:rsidRPr="00BA6400">
              <w:rPr>
                <w:rFonts w:ascii="Arial" w:hAnsi="Arial" w:cs="Arial"/>
                <w:b w:val="0"/>
                <w:sz w:val="22"/>
                <w:szCs w:val="24"/>
              </w:rPr>
              <w:t>1</w:t>
            </w:r>
            <w:r w:rsidRPr="00BA6400">
              <w:rPr>
                <w:rFonts w:ascii="Arial" w:hAnsi="Arial" w:cs="Arial"/>
                <w:b w:val="0"/>
                <w:sz w:val="22"/>
                <w:szCs w:val="24"/>
              </w:rPr>
              <w:t>, 3A-</w:t>
            </w:r>
            <w:r w:rsidR="00BA6400" w:rsidRPr="00BA6400">
              <w:rPr>
                <w:rFonts w:ascii="Arial" w:hAnsi="Arial" w:cs="Arial"/>
                <w:b w:val="0"/>
                <w:sz w:val="22"/>
                <w:szCs w:val="24"/>
              </w:rPr>
              <w:t>2</w:t>
            </w:r>
          </w:p>
          <w:p w14:paraId="2A8892B5" w14:textId="77777777" w:rsidR="00BA6400" w:rsidRDefault="00396A7A" w:rsidP="00396A7A">
            <w:pPr>
              <w:rPr>
                <w:rFonts w:ascii="Arial" w:hAnsi="Arial" w:cs="Arial"/>
                <w:sz w:val="22"/>
              </w:rPr>
            </w:pPr>
            <w:r w:rsidRPr="00BA6400">
              <w:rPr>
                <w:rFonts w:ascii="Arial" w:hAnsi="Arial" w:cs="Arial"/>
                <w:b/>
                <w:sz w:val="22"/>
              </w:rPr>
              <w:t>Re-TEACH, INTRODUCE  HOMEWOK</w:t>
            </w:r>
            <w:r w:rsidRPr="00BA6400">
              <w:rPr>
                <w:rFonts w:ascii="Arial" w:hAnsi="Arial" w:cs="Arial"/>
                <w:sz w:val="22"/>
              </w:rPr>
              <w:t xml:space="preserve">: </w:t>
            </w:r>
          </w:p>
          <w:p w14:paraId="225C360B" w14:textId="3CAB998F" w:rsidR="00396A7A" w:rsidRPr="00BA6400" w:rsidRDefault="00396A7A" w:rsidP="00396A7A">
            <w:pPr>
              <w:rPr>
                <w:rFonts w:ascii="Arial" w:hAnsi="Arial" w:cs="Arial"/>
                <w:bCs/>
                <w:sz w:val="22"/>
              </w:rPr>
            </w:pPr>
            <w:r w:rsidRPr="00BA6400">
              <w:rPr>
                <w:rFonts w:ascii="Arial" w:hAnsi="Arial" w:cs="Arial"/>
                <w:sz w:val="22"/>
              </w:rPr>
              <w:t xml:space="preserve">oral presentation  </w:t>
            </w:r>
            <w:r w:rsidRPr="00BA6400">
              <w:rPr>
                <w:rFonts w:ascii="Arial" w:hAnsi="Arial" w:cs="Arial"/>
                <w:bCs/>
                <w:sz w:val="22"/>
              </w:rPr>
              <w:t xml:space="preserve">Students indicate reading and listening comprehension by answering questions </w:t>
            </w:r>
            <w:r w:rsidR="00BA6400">
              <w:rPr>
                <w:rFonts w:ascii="Arial" w:hAnsi="Arial" w:cs="Arial"/>
                <w:bCs/>
                <w:sz w:val="22"/>
              </w:rPr>
              <w:t>what you did yesterday</w:t>
            </w:r>
            <w:r w:rsidRPr="00BA6400">
              <w:rPr>
                <w:rFonts w:ascii="Arial" w:hAnsi="Arial" w:cs="Arial"/>
                <w:bCs/>
                <w:sz w:val="22"/>
              </w:rPr>
              <w:t>.</w:t>
            </w:r>
          </w:p>
          <w:p w14:paraId="65EE1F85" w14:textId="77777777" w:rsidR="00396A7A" w:rsidRPr="00BA6400" w:rsidRDefault="00396A7A" w:rsidP="00396A7A">
            <w:pPr>
              <w:pStyle w:val="Heading1"/>
              <w:rPr>
                <w:rFonts w:ascii="Arial" w:hAnsi="Arial" w:cs="Arial"/>
                <w:b w:val="0"/>
                <w:sz w:val="22"/>
                <w:szCs w:val="24"/>
              </w:rPr>
            </w:pPr>
            <w:r w:rsidRPr="00BA6400">
              <w:rPr>
                <w:rFonts w:ascii="Arial" w:hAnsi="Arial" w:cs="Arial"/>
                <w:b w:val="0"/>
                <w:sz w:val="22"/>
                <w:szCs w:val="24"/>
              </w:rPr>
              <w:t xml:space="preserve"> </w:t>
            </w:r>
          </w:p>
          <w:p w14:paraId="00652EB6" w14:textId="77777777" w:rsidR="00A64F84" w:rsidRPr="00BA6400" w:rsidRDefault="00396A7A" w:rsidP="00396A7A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BA6400">
              <w:rPr>
                <w:rFonts w:ascii="Arial" w:hAnsi="Arial" w:cs="Arial"/>
                <w:sz w:val="22"/>
                <w:szCs w:val="24"/>
              </w:rPr>
              <w:t xml:space="preserve">EXIT TICKET: </w:t>
            </w:r>
          </w:p>
          <w:p w14:paraId="0CEAC4FA" w14:textId="1A852EB7" w:rsidR="00396A7A" w:rsidRPr="00396A7A" w:rsidRDefault="00396A7A" w:rsidP="00396A7A">
            <w:r w:rsidRPr="00BA6400">
              <w:rPr>
                <w:rFonts w:ascii="Arial" w:hAnsi="Arial" w:cs="Arial"/>
                <w:sz w:val="22"/>
              </w:rPr>
              <w:t>What did you learn today?</w:t>
            </w:r>
            <w:r w:rsidRPr="00BA6400">
              <w:rPr>
                <w:sz w:val="22"/>
              </w:rPr>
              <w:t xml:space="preserve"> </w:t>
            </w:r>
          </w:p>
        </w:tc>
        <w:tc>
          <w:tcPr>
            <w:tcW w:w="3752" w:type="dxa"/>
          </w:tcPr>
          <w:p w14:paraId="3F3A28F4" w14:textId="77777777" w:rsidR="003A423C" w:rsidRDefault="003A423C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0F001F1B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Advanced Learners</w:t>
            </w:r>
          </w:p>
          <w:p w14:paraId="12B60AC1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• 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 xml:space="preserve">After completing </w:t>
            </w:r>
            <w:r w:rsidRPr="003A423C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>Actividad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 xml:space="preserve"> 1, have students create a dialogue between a parent and a child about chores that need to be done. Have students act out each role in class.</w:t>
            </w:r>
          </w:p>
          <w:p w14:paraId="6CC74D93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• 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>Have groups of students create a blueprint or model for a new downtown shopping district. Have them present their plan and tell what can be done or bought at each place.</w:t>
            </w:r>
          </w:p>
          <w:p w14:paraId="34F7FAD6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Students with Learning Difficulties</w:t>
            </w:r>
          </w:p>
          <w:p w14:paraId="285EB617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• 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 xml:space="preserve">For </w:t>
            </w:r>
            <w:r w:rsidRPr="003A423C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>Actividad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 xml:space="preserve"> 2, remind students who may have trouble with written expression that the purpose of their writing is to describe their community.</w:t>
            </w:r>
          </w:p>
          <w:p w14:paraId="547C5BBB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• 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>Have students create word webs for the buildings and stores on pages 130-131. Have them write the place name in the middle and items that can be found at each place around them.</w:t>
            </w:r>
          </w:p>
          <w:p w14:paraId="41D80ACC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Heritage Language Learners</w:t>
            </w:r>
          </w:p>
          <w:p w14:paraId="1823033D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• 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>Have students write and essay on an important city in their heritage country, focusing on the physical appearance of the city as well as the people who live there.</w:t>
            </w:r>
          </w:p>
          <w:p w14:paraId="123FE772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MX"/>
              </w:rPr>
              <w:t xml:space="preserve">• </w:t>
            </w:r>
            <w:r w:rsidRPr="003A423C">
              <w:rPr>
                <w:rFonts w:ascii="Arial" w:hAnsi="Arial" w:cs="Arial"/>
                <w:i/>
                <w:iCs/>
                <w:color w:val="000000"/>
                <w:sz w:val="18"/>
                <w:szCs w:val="20"/>
                <w:lang w:val="es-MX"/>
              </w:rPr>
              <w:t>Realidades para hispanohablantes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  <w:lang w:val="es-MX"/>
              </w:rPr>
              <w:t xml:space="preserve">: </w:t>
            </w:r>
            <w:r w:rsidRPr="003A423C">
              <w:rPr>
                <w:rFonts w:ascii="Arial" w:hAnsi="Arial" w:cs="Arial"/>
                <w:i/>
                <w:iCs/>
                <w:color w:val="000000"/>
                <w:sz w:val="18"/>
                <w:szCs w:val="20"/>
                <w:lang w:val="es-MX"/>
              </w:rPr>
              <w:t>A primera vista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  <w:lang w:val="es-MX"/>
              </w:rPr>
              <w:t xml:space="preserve">, 3A. 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>Assign for homework or in-class work.</w:t>
            </w:r>
          </w:p>
          <w:p w14:paraId="389EC14E" w14:textId="77777777" w:rsidR="00BA6400" w:rsidRPr="003A423C" w:rsidRDefault="00BA6400" w:rsidP="00BA640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A42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Students with Special Needs</w:t>
            </w:r>
          </w:p>
          <w:p w14:paraId="430B6641" w14:textId="58FD3B4D" w:rsidR="00811AD9" w:rsidRPr="001440BB" w:rsidRDefault="00BA6400" w:rsidP="003A423C">
            <w:pPr>
              <w:keepLines/>
              <w:suppressAutoHyphens/>
              <w:autoSpaceDE w:val="0"/>
              <w:autoSpaceDN w:val="0"/>
              <w:adjustRightInd w:val="0"/>
            </w:pP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 xml:space="preserve">Guided Practice Activities for Vocabulary and Grammar: VocabularyFlash Cards, </w:t>
            </w:r>
            <w:r w:rsidR="003A423C" w:rsidRPr="003A423C">
              <w:rPr>
                <w:rFonts w:ascii="Arial" w:hAnsi="Arial" w:cs="Arial"/>
                <w:color w:val="000000"/>
                <w:sz w:val="16"/>
                <w:szCs w:val="20"/>
              </w:rPr>
              <w:t xml:space="preserve">Vocabulary </w:t>
            </w:r>
            <w:r w:rsidRPr="003A423C">
              <w:rPr>
                <w:rFonts w:ascii="Arial" w:hAnsi="Arial" w:cs="Arial"/>
                <w:color w:val="000000"/>
                <w:sz w:val="18"/>
                <w:szCs w:val="20"/>
              </w:rPr>
              <w:t xml:space="preserve">Check. Have students fill in vocabulary flash cards as in-class work or homework. </w:t>
            </w:r>
          </w:p>
        </w:tc>
      </w:tr>
    </w:tbl>
    <w:p w14:paraId="6EAFAE6B" w14:textId="6F7B7A41" w:rsidR="00CB37DD" w:rsidRPr="00F11C48" w:rsidRDefault="000A4CBC" w:rsidP="00F11C48">
      <w:pPr>
        <w:jc w:val="center"/>
        <w:rPr>
          <w:b/>
          <w:color w:val="E5B8B7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12007" wp14:editId="1F6CDDF0">
                <wp:simplePos x="0" y="0"/>
                <wp:positionH relativeFrom="column">
                  <wp:posOffset>764540</wp:posOffset>
                </wp:positionH>
                <wp:positionV relativeFrom="page">
                  <wp:posOffset>2465705</wp:posOffset>
                </wp:positionV>
                <wp:extent cx="12624747" cy="3866567"/>
                <wp:effectExtent l="0" t="2838450" r="0" b="28581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7473">
                          <a:off x="0" y="0"/>
                          <a:ext cx="12624747" cy="386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052B26" w14:textId="2A6507EA" w:rsidR="00850980" w:rsidRPr="00292028" w:rsidRDefault="00850980" w:rsidP="00292028">
                            <w:pP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MONDAY HOLIDAY </w:t>
                            </w:r>
                          </w:p>
                          <w:p w14:paraId="677B8B01" w14:textId="0BF04B94" w:rsidR="00850980" w:rsidRPr="00F11C48" w:rsidRDefault="00850980" w:rsidP="00292028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01/19/2015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12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2pt;margin-top:194.15pt;width:994.05pt;height:304.45pt;rotation:-19579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" filled="f" stroked="f">
                <v:textbox>
                  <w:txbxContent>
                    <w:p w14:paraId="4F052B26" w14:textId="2A6507EA" w:rsidR="00850980" w:rsidRPr="00292028" w:rsidRDefault="00850980" w:rsidP="00292028">
                      <w:pP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MONDAY HOLIDAY </w:t>
                      </w:r>
                    </w:p>
                    <w:p w14:paraId="677B8B01" w14:textId="0BF04B94" w:rsidR="00850980" w:rsidRPr="00F11C48" w:rsidRDefault="00850980" w:rsidP="00292028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01/19/2015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11C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5431" wp14:editId="726AB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DF6409" w14:textId="77777777" w:rsidR="00850980" w:rsidRDefault="008509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05431" id="Text Box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gNsl0CUCAABc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14:paraId="7FDF6409" w14:textId="77777777" w:rsidR="00850980" w:rsidRDefault="00850980"/>
                  </w:txbxContent>
                </v:textbox>
              </v:shape>
            </w:pict>
          </mc:Fallback>
        </mc:AlternateContent>
      </w:r>
    </w:p>
    <w:p w14:paraId="3AA9A172" w14:textId="77777777" w:rsidR="008C2106" w:rsidRPr="00F11C48" w:rsidRDefault="008C2106">
      <w:pPr>
        <w:jc w:val="center"/>
        <w:rPr>
          <w:b/>
          <w:color w:val="E5B8B7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8C2106" w:rsidRPr="00F11C48" w:rsidSect="009B6B21">
      <w:headerReference w:type="default" r:id="rId11"/>
      <w:footerReference w:type="default" r:id="rId12"/>
      <w:pgSz w:w="15840" w:h="12240" w:orient="landscape" w:code="1"/>
      <w:pgMar w:top="1440" w:right="1710" w:bottom="720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22926" w14:textId="77777777" w:rsidR="0026361E" w:rsidRDefault="0026361E">
      <w:r>
        <w:separator/>
      </w:r>
    </w:p>
  </w:endnote>
  <w:endnote w:type="continuationSeparator" w:id="0">
    <w:p w14:paraId="355F45E7" w14:textId="77777777" w:rsidR="0026361E" w:rsidRDefault="0026361E">
      <w:r>
        <w:continuationSeparator/>
      </w:r>
    </w:p>
  </w:endnote>
  <w:endnote w:type="continuationNotice" w:id="1">
    <w:p w14:paraId="4079E485" w14:textId="77777777" w:rsidR="0026361E" w:rsidRDefault="00263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2BD5" w14:textId="77777777" w:rsidR="00850980" w:rsidRDefault="00850980">
    <w:pPr>
      <w:pStyle w:val="Footer"/>
    </w:pPr>
  </w:p>
  <w:p w14:paraId="1496F13F" w14:textId="77777777" w:rsidR="00850980" w:rsidRDefault="00850980">
    <w:pPr>
      <w:pStyle w:val="Footer"/>
    </w:pPr>
  </w:p>
  <w:p w14:paraId="7DB1BB53" w14:textId="77777777" w:rsidR="00850980" w:rsidRDefault="00850980">
    <w:pPr>
      <w:pStyle w:val="Footer"/>
    </w:pPr>
  </w:p>
  <w:p w14:paraId="266C5D42" w14:textId="77777777" w:rsidR="00850980" w:rsidRDefault="00850980">
    <w:pPr>
      <w:pStyle w:val="Footer"/>
    </w:pPr>
  </w:p>
  <w:p w14:paraId="26427B6E" w14:textId="77777777" w:rsidR="00850980" w:rsidRDefault="00850980">
    <w:pPr>
      <w:pStyle w:val="Footer"/>
    </w:pPr>
  </w:p>
  <w:p w14:paraId="5F85E541" w14:textId="77777777" w:rsidR="00850980" w:rsidRDefault="00850980">
    <w:pPr>
      <w:pStyle w:val="Footer"/>
    </w:pPr>
  </w:p>
  <w:p w14:paraId="2EB8D498" w14:textId="77777777" w:rsidR="00850980" w:rsidRDefault="00850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81125" w14:textId="77777777" w:rsidR="0026361E" w:rsidRDefault="0026361E">
      <w:r>
        <w:separator/>
      </w:r>
    </w:p>
  </w:footnote>
  <w:footnote w:type="continuationSeparator" w:id="0">
    <w:p w14:paraId="7C32659F" w14:textId="77777777" w:rsidR="0026361E" w:rsidRDefault="0026361E">
      <w:r>
        <w:continuationSeparator/>
      </w:r>
    </w:p>
  </w:footnote>
  <w:footnote w:type="continuationNotice" w:id="1">
    <w:p w14:paraId="036859A6" w14:textId="77777777" w:rsidR="0026361E" w:rsidRDefault="002636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E446" w14:textId="77777777" w:rsidR="00850980" w:rsidRDefault="00850980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14:paraId="2A763D2E" w14:textId="77777777" w:rsidR="00850980" w:rsidRPr="00F85C3D" w:rsidRDefault="00850980" w:rsidP="00F85C3D">
    <w:pPr>
      <w:pStyle w:val="Header"/>
      <w:rPr>
        <w:b/>
        <w:sz w:val="22"/>
        <w:szCs w:val="22"/>
      </w:rPr>
    </w:pPr>
  </w:p>
  <w:p w14:paraId="1515C8D5" w14:textId="6730B5B8" w:rsidR="00850980" w:rsidRDefault="00850980" w:rsidP="00A02AB0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 w:rsidR="00AF0525">
      <w:rPr>
        <w:b/>
        <w:sz w:val="22"/>
        <w:szCs w:val="22"/>
      </w:rPr>
      <w:t xml:space="preserve">    WEEK OF 01/ 20/</w:t>
    </w:r>
    <w:r>
      <w:rPr>
        <w:b/>
        <w:sz w:val="22"/>
        <w:szCs w:val="22"/>
      </w:rPr>
      <w:t>01/23/2015</w:t>
    </w:r>
  </w:p>
  <w:p w14:paraId="34DDBB6F" w14:textId="77777777" w:rsidR="00850980" w:rsidRPr="00F85C3D" w:rsidRDefault="00850980" w:rsidP="00A02AB0">
    <w:pPr>
      <w:pStyle w:val="Header"/>
      <w:rPr>
        <w:b/>
        <w:sz w:val="22"/>
        <w:szCs w:val="22"/>
      </w:rPr>
    </w:pPr>
  </w:p>
  <w:p w14:paraId="7FC652EA" w14:textId="77777777" w:rsidR="00850980" w:rsidRPr="00F85C3D" w:rsidRDefault="00850980" w:rsidP="00A02AB0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>_</w:t>
    </w:r>
    <w:r w:rsidRPr="00F85C3D">
      <w:rPr>
        <w:b/>
        <w:sz w:val="22"/>
        <w:szCs w:val="2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1893"/>
    <w:rsid w:val="00022EA1"/>
    <w:rsid w:val="000376E4"/>
    <w:rsid w:val="00043750"/>
    <w:rsid w:val="000475EA"/>
    <w:rsid w:val="0005184D"/>
    <w:rsid w:val="00057A19"/>
    <w:rsid w:val="0006726F"/>
    <w:rsid w:val="00067790"/>
    <w:rsid w:val="000702F2"/>
    <w:rsid w:val="000704CB"/>
    <w:rsid w:val="00071F8D"/>
    <w:rsid w:val="0007448A"/>
    <w:rsid w:val="00081661"/>
    <w:rsid w:val="00082681"/>
    <w:rsid w:val="00084E01"/>
    <w:rsid w:val="000859AC"/>
    <w:rsid w:val="00085EE8"/>
    <w:rsid w:val="00094312"/>
    <w:rsid w:val="00095C54"/>
    <w:rsid w:val="00096BB9"/>
    <w:rsid w:val="000A0A5D"/>
    <w:rsid w:val="000A17F9"/>
    <w:rsid w:val="000A4CBC"/>
    <w:rsid w:val="000A71F1"/>
    <w:rsid w:val="000C482B"/>
    <w:rsid w:val="000E278D"/>
    <w:rsid w:val="000E7304"/>
    <w:rsid w:val="0010023D"/>
    <w:rsid w:val="00101CD0"/>
    <w:rsid w:val="00102ED0"/>
    <w:rsid w:val="00103711"/>
    <w:rsid w:val="001155A3"/>
    <w:rsid w:val="0012027F"/>
    <w:rsid w:val="00121AE0"/>
    <w:rsid w:val="00127339"/>
    <w:rsid w:val="00136BC4"/>
    <w:rsid w:val="001440BB"/>
    <w:rsid w:val="00151F6B"/>
    <w:rsid w:val="0016576D"/>
    <w:rsid w:val="001721B8"/>
    <w:rsid w:val="00180499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63E0"/>
    <w:rsid w:val="001F424E"/>
    <w:rsid w:val="001F57F0"/>
    <w:rsid w:val="00210AB1"/>
    <w:rsid w:val="00230608"/>
    <w:rsid w:val="00237CEE"/>
    <w:rsid w:val="00245268"/>
    <w:rsid w:val="00253F83"/>
    <w:rsid w:val="0026361E"/>
    <w:rsid w:val="002852AA"/>
    <w:rsid w:val="00292028"/>
    <w:rsid w:val="0029297D"/>
    <w:rsid w:val="00292A86"/>
    <w:rsid w:val="00294D59"/>
    <w:rsid w:val="002A1D5E"/>
    <w:rsid w:val="002A3C3D"/>
    <w:rsid w:val="002A7C9A"/>
    <w:rsid w:val="002B1165"/>
    <w:rsid w:val="002B75DA"/>
    <w:rsid w:val="002C198E"/>
    <w:rsid w:val="002C492A"/>
    <w:rsid w:val="002E030F"/>
    <w:rsid w:val="002E1FEE"/>
    <w:rsid w:val="00307B93"/>
    <w:rsid w:val="00310231"/>
    <w:rsid w:val="00321874"/>
    <w:rsid w:val="00321A52"/>
    <w:rsid w:val="00323223"/>
    <w:rsid w:val="00323C27"/>
    <w:rsid w:val="00327FED"/>
    <w:rsid w:val="0033012D"/>
    <w:rsid w:val="00333D9D"/>
    <w:rsid w:val="00336B0F"/>
    <w:rsid w:val="003406A8"/>
    <w:rsid w:val="0034197F"/>
    <w:rsid w:val="00351459"/>
    <w:rsid w:val="00357698"/>
    <w:rsid w:val="00390D02"/>
    <w:rsid w:val="00390DBA"/>
    <w:rsid w:val="00396A7A"/>
    <w:rsid w:val="003A2CB8"/>
    <w:rsid w:val="003A423C"/>
    <w:rsid w:val="003A629A"/>
    <w:rsid w:val="003B0172"/>
    <w:rsid w:val="003C06AC"/>
    <w:rsid w:val="003C2442"/>
    <w:rsid w:val="003C3A09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33EF3"/>
    <w:rsid w:val="004357FE"/>
    <w:rsid w:val="004423F9"/>
    <w:rsid w:val="004514BB"/>
    <w:rsid w:val="004523B9"/>
    <w:rsid w:val="00456C87"/>
    <w:rsid w:val="00456DAB"/>
    <w:rsid w:val="00457684"/>
    <w:rsid w:val="00457949"/>
    <w:rsid w:val="0046746F"/>
    <w:rsid w:val="00476CE9"/>
    <w:rsid w:val="00480709"/>
    <w:rsid w:val="00485560"/>
    <w:rsid w:val="004A2CF2"/>
    <w:rsid w:val="004B476C"/>
    <w:rsid w:val="004C022D"/>
    <w:rsid w:val="004D3595"/>
    <w:rsid w:val="004D53D3"/>
    <w:rsid w:val="004D745A"/>
    <w:rsid w:val="004F508F"/>
    <w:rsid w:val="00501308"/>
    <w:rsid w:val="005116A8"/>
    <w:rsid w:val="00512FDD"/>
    <w:rsid w:val="0052266C"/>
    <w:rsid w:val="00527885"/>
    <w:rsid w:val="005305A1"/>
    <w:rsid w:val="005330DD"/>
    <w:rsid w:val="00534BA8"/>
    <w:rsid w:val="005506A0"/>
    <w:rsid w:val="00550BC3"/>
    <w:rsid w:val="0056067F"/>
    <w:rsid w:val="005778DD"/>
    <w:rsid w:val="00577A32"/>
    <w:rsid w:val="005840C2"/>
    <w:rsid w:val="00586E25"/>
    <w:rsid w:val="005A062B"/>
    <w:rsid w:val="005A1051"/>
    <w:rsid w:val="005A69C4"/>
    <w:rsid w:val="005A7F59"/>
    <w:rsid w:val="005B266B"/>
    <w:rsid w:val="005B2DAC"/>
    <w:rsid w:val="005C1557"/>
    <w:rsid w:val="005D0129"/>
    <w:rsid w:val="005E0E1B"/>
    <w:rsid w:val="005E286A"/>
    <w:rsid w:val="005E2B72"/>
    <w:rsid w:val="00603FC8"/>
    <w:rsid w:val="0061771A"/>
    <w:rsid w:val="00622E05"/>
    <w:rsid w:val="00625698"/>
    <w:rsid w:val="0062792E"/>
    <w:rsid w:val="00634ACD"/>
    <w:rsid w:val="006520F1"/>
    <w:rsid w:val="006639BB"/>
    <w:rsid w:val="00665599"/>
    <w:rsid w:val="00667A36"/>
    <w:rsid w:val="00687D0B"/>
    <w:rsid w:val="006934F6"/>
    <w:rsid w:val="00697D33"/>
    <w:rsid w:val="006A4A4F"/>
    <w:rsid w:val="006B015F"/>
    <w:rsid w:val="006B28F7"/>
    <w:rsid w:val="006C0C95"/>
    <w:rsid w:val="006C1866"/>
    <w:rsid w:val="006C2AE5"/>
    <w:rsid w:val="006C4F38"/>
    <w:rsid w:val="006C5229"/>
    <w:rsid w:val="006D3E84"/>
    <w:rsid w:val="006E0A8B"/>
    <w:rsid w:val="006E1A15"/>
    <w:rsid w:val="006E6989"/>
    <w:rsid w:val="0070080B"/>
    <w:rsid w:val="00701B5C"/>
    <w:rsid w:val="007460C1"/>
    <w:rsid w:val="00755910"/>
    <w:rsid w:val="00763F1C"/>
    <w:rsid w:val="00783DCA"/>
    <w:rsid w:val="00784F24"/>
    <w:rsid w:val="00787BF4"/>
    <w:rsid w:val="0079036D"/>
    <w:rsid w:val="007A0344"/>
    <w:rsid w:val="007A6331"/>
    <w:rsid w:val="007A7837"/>
    <w:rsid w:val="007B23A0"/>
    <w:rsid w:val="007B57D9"/>
    <w:rsid w:val="007C2388"/>
    <w:rsid w:val="007C4FCC"/>
    <w:rsid w:val="007C5F20"/>
    <w:rsid w:val="007C7D12"/>
    <w:rsid w:val="007D03E2"/>
    <w:rsid w:val="007D39DB"/>
    <w:rsid w:val="007D3B0E"/>
    <w:rsid w:val="007E5316"/>
    <w:rsid w:val="007F4F2E"/>
    <w:rsid w:val="008073F3"/>
    <w:rsid w:val="00811AD9"/>
    <w:rsid w:val="00815768"/>
    <w:rsid w:val="0082261B"/>
    <w:rsid w:val="008368AB"/>
    <w:rsid w:val="008417AE"/>
    <w:rsid w:val="008438DE"/>
    <w:rsid w:val="008501A0"/>
    <w:rsid w:val="00850980"/>
    <w:rsid w:val="008534A3"/>
    <w:rsid w:val="00855111"/>
    <w:rsid w:val="00856C67"/>
    <w:rsid w:val="008640CD"/>
    <w:rsid w:val="008728B7"/>
    <w:rsid w:val="0087439E"/>
    <w:rsid w:val="00883B35"/>
    <w:rsid w:val="00891DA7"/>
    <w:rsid w:val="008A1FF3"/>
    <w:rsid w:val="008B4910"/>
    <w:rsid w:val="008B6784"/>
    <w:rsid w:val="008C2106"/>
    <w:rsid w:val="008C6F02"/>
    <w:rsid w:val="008D7D85"/>
    <w:rsid w:val="008E26F4"/>
    <w:rsid w:val="008E39A3"/>
    <w:rsid w:val="008F21F3"/>
    <w:rsid w:val="008F318D"/>
    <w:rsid w:val="008F650F"/>
    <w:rsid w:val="008F7B75"/>
    <w:rsid w:val="00901769"/>
    <w:rsid w:val="00903098"/>
    <w:rsid w:val="0091330E"/>
    <w:rsid w:val="00913385"/>
    <w:rsid w:val="009149C7"/>
    <w:rsid w:val="00934E9B"/>
    <w:rsid w:val="009373F7"/>
    <w:rsid w:val="00937B3F"/>
    <w:rsid w:val="0095259F"/>
    <w:rsid w:val="00952789"/>
    <w:rsid w:val="00963173"/>
    <w:rsid w:val="009753A7"/>
    <w:rsid w:val="0098080D"/>
    <w:rsid w:val="00981BB2"/>
    <w:rsid w:val="0098758C"/>
    <w:rsid w:val="00991038"/>
    <w:rsid w:val="00996ED6"/>
    <w:rsid w:val="009972F5"/>
    <w:rsid w:val="009B370C"/>
    <w:rsid w:val="009B6B21"/>
    <w:rsid w:val="009C1599"/>
    <w:rsid w:val="009C2BD1"/>
    <w:rsid w:val="009C2ECE"/>
    <w:rsid w:val="009C55E7"/>
    <w:rsid w:val="009D032B"/>
    <w:rsid w:val="009D1B1B"/>
    <w:rsid w:val="009E5E93"/>
    <w:rsid w:val="00A00620"/>
    <w:rsid w:val="00A02AB0"/>
    <w:rsid w:val="00A16FA0"/>
    <w:rsid w:val="00A20751"/>
    <w:rsid w:val="00A23927"/>
    <w:rsid w:val="00A27C43"/>
    <w:rsid w:val="00A30994"/>
    <w:rsid w:val="00A3222A"/>
    <w:rsid w:val="00A40285"/>
    <w:rsid w:val="00A40531"/>
    <w:rsid w:val="00A54F56"/>
    <w:rsid w:val="00A64F84"/>
    <w:rsid w:val="00A71890"/>
    <w:rsid w:val="00A84A83"/>
    <w:rsid w:val="00A85228"/>
    <w:rsid w:val="00A87D01"/>
    <w:rsid w:val="00A92ADB"/>
    <w:rsid w:val="00A96828"/>
    <w:rsid w:val="00AB59C9"/>
    <w:rsid w:val="00AC0128"/>
    <w:rsid w:val="00AC25A1"/>
    <w:rsid w:val="00AC3496"/>
    <w:rsid w:val="00AD38B7"/>
    <w:rsid w:val="00AE1AB9"/>
    <w:rsid w:val="00AE71C5"/>
    <w:rsid w:val="00AF0525"/>
    <w:rsid w:val="00AF11A1"/>
    <w:rsid w:val="00AF1B56"/>
    <w:rsid w:val="00B03826"/>
    <w:rsid w:val="00B15E2A"/>
    <w:rsid w:val="00B20D42"/>
    <w:rsid w:val="00B33556"/>
    <w:rsid w:val="00B36EFC"/>
    <w:rsid w:val="00B413AF"/>
    <w:rsid w:val="00B421CC"/>
    <w:rsid w:val="00B4472D"/>
    <w:rsid w:val="00B45BD5"/>
    <w:rsid w:val="00B513D0"/>
    <w:rsid w:val="00B53912"/>
    <w:rsid w:val="00B64C0D"/>
    <w:rsid w:val="00B668CF"/>
    <w:rsid w:val="00B66E4F"/>
    <w:rsid w:val="00B67416"/>
    <w:rsid w:val="00B735E5"/>
    <w:rsid w:val="00B83B8D"/>
    <w:rsid w:val="00B91356"/>
    <w:rsid w:val="00B9373A"/>
    <w:rsid w:val="00BA0853"/>
    <w:rsid w:val="00BA52A5"/>
    <w:rsid w:val="00BA6400"/>
    <w:rsid w:val="00BA7370"/>
    <w:rsid w:val="00BE04AD"/>
    <w:rsid w:val="00BE1F9F"/>
    <w:rsid w:val="00BE39B7"/>
    <w:rsid w:val="00BE5470"/>
    <w:rsid w:val="00BF04EF"/>
    <w:rsid w:val="00C0214C"/>
    <w:rsid w:val="00C11F58"/>
    <w:rsid w:val="00C147CD"/>
    <w:rsid w:val="00C23885"/>
    <w:rsid w:val="00C24C15"/>
    <w:rsid w:val="00C24C68"/>
    <w:rsid w:val="00C3457D"/>
    <w:rsid w:val="00C41614"/>
    <w:rsid w:val="00C44B0A"/>
    <w:rsid w:val="00C46523"/>
    <w:rsid w:val="00C53C5C"/>
    <w:rsid w:val="00C5448E"/>
    <w:rsid w:val="00C60B9F"/>
    <w:rsid w:val="00C63961"/>
    <w:rsid w:val="00C6430A"/>
    <w:rsid w:val="00C6776B"/>
    <w:rsid w:val="00C83B88"/>
    <w:rsid w:val="00C83D4C"/>
    <w:rsid w:val="00C86A6C"/>
    <w:rsid w:val="00C87241"/>
    <w:rsid w:val="00CA29BD"/>
    <w:rsid w:val="00CA46B0"/>
    <w:rsid w:val="00CB0609"/>
    <w:rsid w:val="00CB23F4"/>
    <w:rsid w:val="00CB3087"/>
    <w:rsid w:val="00CB37DD"/>
    <w:rsid w:val="00CC0C67"/>
    <w:rsid w:val="00CC62E7"/>
    <w:rsid w:val="00CD0E08"/>
    <w:rsid w:val="00CD4F3E"/>
    <w:rsid w:val="00CE08CC"/>
    <w:rsid w:val="00CE1C90"/>
    <w:rsid w:val="00D01F22"/>
    <w:rsid w:val="00D10F97"/>
    <w:rsid w:val="00D1326E"/>
    <w:rsid w:val="00D16120"/>
    <w:rsid w:val="00D41423"/>
    <w:rsid w:val="00D43AE8"/>
    <w:rsid w:val="00D4471F"/>
    <w:rsid w:val="00D545AD"/>
    <w:rsid w:val="00D62105"/>
    <w:rsid w:val="00D64F9F"/>
    <w:rsid w:val="00D72A47"/>
    <w:rsid w:val="00D730E1"/>
    <w:rsid w:val="00D94EC6"/>
    <w:rsid w:val="00D979F0"/>
    <w:rsid w:val="00DA39BF"/>
    <w:rsid w:val="00DA5547"/>
    <w:rsid w:val="00DB1B1D"/>
    <w:rsid w:val="00DC482F"/>
    <w:rsid w:val="00DD65C7"/>
    <w:rsid w:val="00DF4D2A"/>
    <w:rsid w:val="00DF704B"/>
    <w:rsid w:val="00E03421"/>
    <w:rsid w:val="00E03FEF"/>
    <w:rsid w:val="00E07E61"/>
    <w:rsid w:val="00E10BE4"/>
    <w:rsid w:val="00E11B56"/>
    <w:rsid w:val="00E324E1"/>
    <w:rsid w:val="00E32A49"/>
    <w:rsid w:val="00E3552B"/>
    <w:rsid w:val="00E373D3"/>
    <w:rsid w:val="00E5281D"/>
    <w:rsid w:val="00E6219D"/>
    <w:rsid w:val="00E6407A"/>
    <w:rsid w:val="00E6477F"/>
    <w:rsid w:val="00E86E29"/>
    <w:rsid w:val="00E94D81"/>
    <w:rsid w:val="00E95B04"/>
    <w:rsid w:val="00EA6910"/>
    <w:rsid w:val="00ED133D"/>
    <w:rsid w:val="00ED671A"/>
    <w:rsid w:val="00EE4451"/>
    <w:rsid w:val="00F04C98"/>
    <w:rsid w:val="00F07594"/>
    <w:rsid w:val="00F11C48"/>
    <w:rsid w:val="00F14E31"/>
    <w:rsid w:val="00F1753A"/>
    <w:rsid w:val="00F17DF3"/>
    <w:rsid w:val="00F24F58"/>
    <w:rsid w:val="00F257BA"/>
    <w:rsid w:val="00F34604"/>
    <w:rsid w:val="00F41592"/>
    <w:rsid w:val="00F41747"/>
    <w:rsid w:val="00F44118"/>
    <w:rsid w:val="00F6258C"/>
    <w:rsid w:val="00F67607"/>
    <w:rsid w:val="00F70ADE"/>
    <w:rsid w:val="00F70FEB"/>
    <w:rsid w:val="00F73CDA"/>
    <w:rsid w:val="00F85C3D"/>
    <w:rsid w:val="00F8757D"/>
    <w:rsid w:val="00F91F72"/>
    <w:rsid w:val="00F9652F"/>
    <w:rsid w:val="00FA666D"/>
    <w:rsid w:val="00FB4EF7"/>
    <w:rsid w:val="00FC4FD2"/>
    <w:rsid w:val="00FC50D4"/>
    <w:rsid w:val="00FC5FF1"/>
    <w:rsid w:val="00FE6066"/>
    <w:rsid w:val="00FE6BCD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0700AA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0E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>Salvador, Rosa Y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A6FA-DF95-4665-A7A5-65F5B7904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74A33-2A39-41ED-B7C5-417004DD4AA2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10c15aef-5645-4b33-af00-e0f73ef0c268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0C9704-9D82-426F-BA28-8DBD595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DB35D-23E4-4A84-896C-A8321EFC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4334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Rodriguez, Maria De La Luz</cp:lastModifiedBy>
  <cp:revision>3</cp:revision>
  <cp:lastPrinted>2015-01-21T16:42:00Z</cp:lastPrinted>
  <dcterms:created xsi:type="dcterms:W3CDTF">2015-01-22T23:08:00Z</dcterms:created>
  <dcterms:modified xsi:type="dcterms:W3CDTF">2015-01-22T23:08:00Z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